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19EE7" w14:textId="77777777" w:rsidR="00345BBE" w:rsidRDefault="00345BBE" w:rsidP="00345BBE">
      <w:pPr>
        <w:pStyle w:val="WBL1"/>
      </w:pPr>
    </w:p>
    <w:p w14:paraId="02B9CCAD" w14:textId="77777777" w:rsidR="00345BBE" w:rsidRDefault="00345BBE" w:rsidP="00345BBE">
      <w:pPr>
        <w:pStyle w:val="WBL1"/>
      </w:pPr>
    </w:p>
    <w:p w14:paraId="2CEDCAA3" w14:textId="77777777" w:rsidR="00345BBE" w:rsidRPr="00345BBE" w:rsidRDefault="00345BBE" w:rsidP="00345BBE">
      <w:pPr>
        <w:pStyle w:val="WBL1"/>
      </w:pPr>
      <w:r>
        <w:t>Protokoll (Vorlage)</w:t>
      </w:r>
    </w:p>
    <w:p w14:paraId="39839520" w14:textId="65799E5C" w:rsidR="00B3003B" w:rsidRDefault="00EC1B82" w:rsidP="00B3003B">
      <w:pPr>
        <w:pStyle w:val="WBL2"/>
      </w:pPr>
      <w:r>
        <w:t>z</w:t>
      </w:r>
      <w:r w:rsidR="00B3003B">
        <w:t>ur Auswahl eines Dienstleist</w:t>
      </w:r>
      <w:r w:rsidR="00F352C4">
        <w:t>ungsunternehmens</w:t>
      </w:r>
    </w:p>
    <w:p w14:paraId="07FCC92A" w14:textId="77777777" w:rsidR="00313954" w:rsidRDefault="00313954" w:rsidP="00330076">
      <w:pPr>
        <w:pStyle w:val="WBLText"/>
      </w:pPr>
    </w:p>
    <w:p w14:paraId="07BE1040" w14:textId="77777777" w:rsidR="00313954" w:rsidRDefault="00313954">
      <w:pPr>
        <w:rPr>
          <w:rFonts w:cs="Arial"/>
          <w:color w:val="auto"/>
          <w:sz w:val="22"/>
          <w:szCs w:val="20"/>
        </w:rPr>
      </w:pPr>
      <w:r>
        <w:br w:type="page"/>
      </w:r>
    </w:p>
    <w:p w14:paraId="4F989336" w14:textId="5B79E599" w:rsidR="00313954" w:rsidRPr="00A7002B" w:rsidRDefault="00313954" w:rsidP="00925DDD">
      <w:pPr>
        <w:pStyle w:val="WBL1"/>
        <w:rPr>
          <w:sz w:val="32"/>
        </w:rPr>
      </w:pPr>
      <w:r w:rsidRPr="00A7002B">
        <w:rPr>
          <w:sz w:val="32"/>
        </w:rPr>
        <w:lastRenderedPageBreak/>
        <w:t>T</w:t>
      </w:r>
      <w:r w:rsidR="00C130C3">
        <w:rPr>
          <w:sz w:val="32"/>
        </w:rPr>
        <w:t>agesordnung</w:t>
      </w:r>
    </w:p>
    <w:p w14:paraId="337A9F69" w14:textId="770A0572" w:rsidR="00313954" w:rsidRPr="00925DDD" w:rsidRDefault="00313954" w:rsidP="00F352C4">
      <w:pPr>
        <w:pStyle w:val="WBL2"/>
        <w:numPr>
          <w:ilvl w:val="0"/>
          <w:numId w:val="25"/>
        </w:numPr>
      </w:pPr>
      <w:r w:rsidRPr="00925DDD">
        <w:t>Öffnen der Angebote</w:t>
      </w:r>
    </w:p>
    <w:p w14:paraId="02424E7F" w14:textId="77777777" w:rsidR="00313954" w:rsidRDefault="00313954" w:rsidP="00330076">
      <w:pPr>
        <w:pStyle w:val="WBLText"/>
      </w:pPr>
    </w:p>
    <w:p w14:paraId="44CA1F53" w14:textId="20323236" w:rsidR="008A6186" w:rsidRPr="00C130C3" w:rsidRDefault="00B2739B" w:rsidP="00330076">
      <w:pPr>
        <w:pStyle w:val="WBLText"/>
      </w:pPr>
      <w:r w:rsidRPr="00C130C3">
        <w:t>Die [Anzahl] Angebote</w:t>
      </w:r>
      <w:r w:rsidR="00344EFF" w:rsidRPr="00C130C3">
        <w:t xml:space="preserve"> / das eine Angebot</w:t>
      </w:r>
      <w:r w:rsidRPr="00C130C3">
        <w:t xml:space="preserve"> </w:t>
      </w:r>
      <w:r w:rsidR="00F352C4" w:rsidRPr="00C130C3">
        <w:t xml:space="preserve">zu der Angebotsabfrage vom [Datum] </w:t>
      </w:r>
      <w:r w:rsidRPr="00C130C3">
        <w:t>wurde</w:t>
      </w:r>
      <w:r w:rsidR="00344EFF" w:rsidRPr="00C130C3">
        <w:t>/</w:t>
      </w:r>
      <w:r w:rsidRPr="00C130C3">
        <w:t xml:space="preserve">n </w:t>
      </w:r>
      <w:r w:rsidR="00F352C4" w:rsidRPr="00C130C3">
        <w:t xml:space="preserve">am [Datum, Uhrzeit] </w:t>
      </w:r>
      <w:r w:rsidRPr="00C130C3">
        <w:t>d</w:t>
      </w:r>
      <w:r w:rsidR="008C737E" w:rsidRPr="00C130C3">
        <w:t>urch</w:t>
      </w:r>
      <w:r w:rsidRPr="00C130C3">
        <w:t xml:space="preserve"> </w:t>
      </w:r>
      <w:r w:rsidR="00330076">
        <w:t>die für die Verhandlungsleitung verantwortliche Person</w:t>
      </w:r>
      <w:r w:rsidR="008C737E" w:rsidRPr="00C130C3">
        <w:t xml:space="preserve"> </w:t>
      </w:r>
      <w:r w:rsidR="00313954" w:rsidRPr="00C130C3">
        <w:t xml:space="preserve">[Namen] </w:t>
      </w:r>
      <w:r w:rsidR="008C737E" w:rsidRPr="00C130C3">
        <w:t xml:space="preserve">und </w:t>
      </w:r>
      <w:r w:rsidR="00344EFF" w:rsidRPr="00C130C3">
        <w:t xml:space="preserve">folgende weitere Personen </w:t>
      </w:r>
      <w:r w:rsidR="00313954" w:rsidRPr="00C130C3">
        <w:t>[Namen]</w:t>
      </w:r>
      <w:r w:rsidRPr="00C130C3">
        <w:t xml:space="preserve"> geöffnet.</w:t>
      </w:r>
    </w:p>
    <w:p w14:paraId="19208E0C" w14:textId="77777777" w:rsidR="00EC1B82" w:rsidRPr="00C130C3" w:rsidRDefault="00EC1B82" w:rsidP="00330076">
      <w:pPr>
        <w:pStyle w:val="WBLText"/>
      </w:pPr>
    </w:p>
    <w:p w14:paraId="10F61324" w14:textId="0B23FF3A" w:rsidR="00485A5F" w:rsidRPr="00C130C3" w:rsidRDefault="00C63405" w:rsidP="00330076">
      <w:pPr>
        <w:pStyle w:val="WBLText"/>
      </w:pPr>
      <w:r w:rsidRPr="00C130C3">
        <w:t>Information zu den Anb</w:t>
      </w:r>
      <w:r w:rsidR="00313954" w:rsidRPr="00C130C3">
        <w:t>ietern</w:t>
      </w:r>
      <w:r w:rsidR="006164E9" w:rsidRPr="00C130C3">
        <w:t>:</w:t>
      </w:r>
    </w:p>
    <w:p w14:paraId="4B490912" w14:textId="77777777" w:rsidR="00C63405" w:rsidRDefault="00C63405" w:rsidP="00330076">
      <w:pPr>
        <w:pStyle w:val="WBLText"/>
      </w:pPr>
    </w:p>
    <w:tbl>
      <w:tblPr>
        <w:tblStyle w:val="Tabellenraster"/>
        <w:tblW w:w="498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2"/>
        <w:gridCol w:w="1986"/>
        <w:gridCol w:w="1987"/>
        <w:gridCol w:w="1987"/>
        <w:gridCol w:w="1987"/>
      </w:tblGrid>
      <w:tr w:rsidR="00F352C4" w14:paraId="3FEF1A9F" w14:textId="77777777" w:rsidTr="00DE0DBA">
        <w:trPr>
          <w:trHeight w:val="340"/>
        </w:trPr>
        <w:tc>
          <w:tcPr>
            <w:tcW w:w="732" w:type="pct"/>
            <w:shd w:val="clear" w:color="auto" w:fill="auto"/>
            <w:vAlign w:val="center"/>
          </w:tcPr>
          <w:p w14:paraId="4BEDCBD5" w14:textId="377CE398" w:rsidR="00C63405" w:rsidRDefault="00C63405" w:rsidP="00DE0DBA">
            <w:pPr>
              <w:pStyle w:val="WBL2"/>
            </w:pPr>
          </w:p>
        </w:tc>
        <w:tc>
          <w:tcPr>
            <w:tcW w:w="1067" w:type="pct"/>
            <w:shd w:val="clear" w:color="auto" w:fill="auto"/>
          </w:tcPr>
          <w:p w14:paraId="7CB1917A" w14:textId="77777777" w:rsidR="00C63405" w:rsidRPr="00F352C4" w:rsidRDefault="00C63405" w:rsidP="00236244">
            <w:pPr>
              <w:pStyle w:val="WBL2"/>
            </w:pPr>
            <w:r w:rsidRPr="00F352C4">
              <w:t>Anbieter A</w:t>
            </w:r>
          </w:p>
        </w:tc>
        <w:tc>
          <w:tcPr>
            <w:tcW w:w="1067" w:type="pct"/>
            <w:shd w:val="clear" w:color="auto" w:fill="auto"/>
          </w:tcPr>
          <w:p w14:paraId="4326F320" w14:textId="77777777" w:rsidR="00C63405" w:rsidRPr="00F352C4" w:rsidRDefault="00C63405" w:rsidP="00236244">
            <w:pPr>
              <w:pStyle w:val="WBL2"/>
            </w:pPr>
            <w:r w:rsidRPr="00F352C4">
              <w:t>Anbieter B</w:t>
            </w:r>
          </w:p>
        </w:tc>
        <w:tc>
          <w:tcPr>
            <w:tcW w:w="1067" w:type="pct"/>
            <w:shd w:val="clear" w:color="auto" w:fill="auto"/>
          </w:tcPr>
          <w:p w14:paraId="4849EB91" w14:textId="77777777" w:rsidR="00C63405" w:rsidRPr="00F352C4" w:rsidRDefault="00C63405" w:rsidP="00236244">
            <w:pPr>
              <w:pStyle w:val="WBL2"/>
            </w:pPr>
            <w:r w:rsidRPr="00F352C4">
              <w:t>Anbieter C</w:t>
            </w:r>
          </w:p>
        </w:tc>
        <w:tc>
          <w:tcPr>
            <w:tcW w:w="1067" w:type="pct"/>
            <w:shd w:val="clear" w:color="auto" w:fill="auto"/>
          </w:tcPr>
          <w:p w14:paraId="56DEE474" w14:textId="77777777" w:rsidR="00C63405" w:rsidRPr="00F352C4" w:rsidRDefault="00C63405" w:rsidP="00236244">
            <w:pPr>
              <w:pStyle w:val="WBL2"/>
            </w:pPr>
            <w:r w:rsidRPr="00F352C4">
              <w:t>Anbieter D</w:t>
            </w:r>
          </w:p>
        </w:tc>
      </w:tr>
      <w:tr w:rsidR="00DE0DBA" w14:paraId="3E111DB1" w14:textId="77777777" w:rsidTr="00330076">
        <w:trPr>
          <w:trHeight w:val="1569"/>
        </w:trPr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</w:tcPr>
          <w:p w14:paraId="52DD0F7E" w14:textId="56CE1071" w:rsidR="00DE0DBA" w:rsidRPr="00F352C4" w:rsidRDefault="00DE0DBA" w:rsidP="00330076">
            <w:pPr>
              <w:pStyle w:val="WBLText"/>
            </w:pPr>
            <w:r w:rsidRPr="00F352C4">
              <w:t>Eingangs</w:t>
            </w:r>
            <w:r>
              <w:t xml:space="preserve">-datum </w:t>
            </w:r>
            <w:r w:rsidRPr="00F352C4">
              <w:t>des Angebots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05A8246D" w14:textId="30A466F5" w:rsidR="00DE0DBA" w:rsidRDefault="00DE0DBA" w:rsidP="00330076">
            <w:pPr>
              <w:pStyle w:val="WBLText"/>
            </w:pPr>
            <w:r>
              <w:t>[Datum]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1E8A204C" w14:textId="3799C146" w:rsidR="00DE0DBA" w:rsidRDefault="00DE0DBA" w:rsidP="00330076">
            <w:pPr>
              <w:pStyle w:val="WBLText"/>
            </w:pPr>
            <w:r>
              <w:t>[Datum]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3405CE04" w14:textId="763878C9" w:rsidR="00DE0DBA" w:rsidRDefault="00DE0DBA" w:rsidP="00330076">
            <w:pPr>
              <w:pStyle w:val="WBLText"/>
            </w:pPr>
            <w:r>
              <w:t>[Datum]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5DBD3117" w14:textId="72AD64C3" w:rsidR="00DE0DBA" w:rsidRDefault="00DE0DBA" w:rsidP="00330076">
            <w:pPr>
              <w:pStyle w:val="WBLText"/>
            </w:pPr>
            <w:r>
              <w:t>[Datum]</w:t>
            </w:r>
          </w:p>
        </w:tc>
      </w:tr>
      <w:tr w:rsidR="00DE0DBA" w14:paraId="6ACA33E4" w14:textId="77777777" w:rsidTr="00330076">
        <w:trPr>
          <w:trHeight w:val="1569"/>
        </w:trPr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</w:tcPr>
          <w:p w14:paraId="4FAA1092" w14:textId="282AF505" w:rsidR="00DE0DBA" w:rsidRPr="00F352C4" w:rsidRDefault="00DE0DBA" w:rsidP="00330076">
            <w:pPr>
              <w:pStyle w:val="WBLText"/>
            </w:pPr>
            <w:r w:rsidRPr="00F352C4">
              <w:t xml:space="preserve">Name 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4A4A95BE" w14:textId="4FD0859B" w:rsidR="00DE0DBA" w:rsidRDefault="00DE0DBA" w:rsidP="00330076">
            <w:pPr>
              <w:pStyle w:val="WBLText"/>
            </w:pPr>
            <w:r>
              <w:t>[Name]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2A5F78A9" w14:textId="20986C41" w:rsidR="00DE0DBA" w:rsidRDefault="00DE0DBA" w:rsidP="00330076">
            <w:pPr>
              <w:pStyle w:val="WBLText"/>
            </w:pPr>
            <w:r>
              <w:t>[Name]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2BA4AEAF" w14:textId="6F7EABFB" w:rsidR="00DE0DBA" w:rsidRDefault="00DE0DBA" w:rsidP="00330076">
            <w:pPr>
              <w:pStyle w:val="WBLText"/>
            </w:pPr>
            <w:r>
              <w:t>[Name]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7CE2765" w14:textId="00FF80AF" w:rsidR="00DE0DBA" w:rsidRDefault="00DE0DBA" w:rsidP="00330076">
            <w:pPr>
              <w:pStyle w:val="WBLText"/>
            </w:pPr>
            <w:r>
              <w:t>[Name]</w:t>
            </w:r>
          </w:p>
        </w:tc>
      </w:tr>
      <w:tr w:rsidR="00DE0DBA" w14:paraId="227F84AC" w14:textId="77777777" w:rsidTr="00330076">
        <w:trPr>
          <w:trHeight w:val="1569"/>
        </w:trPr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</w:tcPr>
          <w:p w14:paraId="27973EB1" w14:textId="5355B4C7" w:rsidR="00DE0DBA" w:rsidRPr="00F352C4" w:rsidRDefault="00DE0DBA" w:rsidP="00330076">
            <w:pPr>
              <w:pStyle w:val="WBLText"/>
            </w:pPr>
            <w:r w:rsidRPr="00F352C4">
              <w:t xml:space="preserve">Adresse 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20AD6DAA" w14:textId="77777777" w:rsidR="00DE0DBA" w:rsidRDefault="00DE0DBA" w:rsidP="00330076">
            <w:pPr>
              <w:pStyle w:val="WBLText"/>
            </w:pPr>
            <w:r>
              <w:t>[Straße, Nr.]</w:t>
            </w:r>
          </w:p>
          <w:p w14:paraId="7DC92145" w14:textId="77777777" w:rsidR="00DE0DBA" w:rsidRDefault="00DE0DBA" w:rsidP="00330076">
            <w:pPr>
              <w:pStyle w:val="WBLText"/>
            </w:pPr>
            <w:r>
              <w:t>[PLZ, Ort]</w:t>
            </w:r>
          </w:p>
          <w:p w14:paraId="704CD295" w14:textId="7777ACD8" w:rsidR="00DE0DBA" w:rsidRDefault="00DE0DBA" w:rsidP="00330076">
            <w:pPr>
              <w:pStyle w:val="WBLText"/>
            </w:pPr>
            <w:r>
              <w:t>[Land]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127DBA94" w14:textId="77777777" w:rsidR="00DE0DBA" w:rsidRDefault="00DE0DBA" w:rsidP="00330076">
            <w:pPr>
              <w:pStyle w:val="WBLText"/>
            </w:pPr>
            <w:r>
              <w:t>[Straße, Nr.]</w:t>
            </w:r>
          </w:p>
          <w:p w14:paraId="7C6B85BF" w14:textId="77777777" w:rsidR="00DE0DBA" w:rsidRDefault="00DE0DBA" w:rsidP="00330076">
            <w:pPr>
              <w:pStyle w:val="WBLText"/>
            </w:pPr>
            <w:r>
              <w:t>[PLZ, Ort]</w:t>
            </w:r>
          </w:p>
          <w:p w14:paraId="4E378681" w14:textId="43F6E340" w:rsidR="00DE0DBA" w:rsidRDefault="00DE0DBA" w:rsidP="00330076">
            <w:pPr>
              <w:pStyle w:val="WBLText"/>
            </w:pPr>
            <w:r>
              <w:t>[Land]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998AADA" w14:textId="77777777" w:rsidR="00DE0DBA" w:rsidRDefault="00DE0DBA" w:rsidP="00330076">
            <w:pPr>
              <w:pStyle w:val="WBLText"/>
            </w:pPr>
            <w:r>
              <w:t>[Straße, Nr.]</w:t>
            </w:r>
          </w:p>
          <w:p w14:paraId="20DF51FA" w14:textId="77777777" w:rsidR="00DE0DBA" w:rsidRDefault="00DE0DBA" w:rsidP="00330076">
            <w:pPr>
              <w:pStyle w:val="WBLText"/>
            </w:pPr>
            <w:r>
              <w:t>[PLZ, Ort]</w:t>
            </w:r>
          </w:p>
          <w:p w14:paraId="432FDDC0" w14:textId="3258A310" w:rsidR="00DE0DBA" w:rsidRDefault="00DE0DBA" w:rsidP="00330076">
            <w:pPr>
              <w:pStyle w:val="WBLText"/>
            </w:pPr>
            <w:r>
              <w:t>[Land]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4F86628" w14:textId="77777777" w:rsidR="00DE0DBA" w:rsidRDefault="00DE0DBA" w:rsidP="00330076">
            <w:pPr>
              <w:pStyle w:val="WBLText"/>
            </w:pPr>
            <w:r>
              <w:t>[Straße, Nr.]</w:t>
            </w:r>
          </w:p>
          <w:p w14:paraId="2873E94C" w14:textId="77777777" w:rsidR="00DE0DBA" w:rsidRDefault="00DE0DBA" w:rsidP="00330076">
            <w:pPr>
              <w:pStyle w:val="WBLText"/>
            </w:pPr>
            <w:r>
              <w:t>[PLZ, Ort]</w:t>
            </w:r>
          </w:p>
          <w:p w14:paraId="1E5AF541" w14:textId="01C9C29C" w:rsidR="00DE0DBA" w:rsidRDefault="00DE0DBA" w:rsidP="00330076">
            <w:pPr>
              <w:pStyle w:val="WBLText"/>
            </w:pPr>
            <w:r>
              <w:t>[Land]</w:t>
            </w:r>
          </w:p>
        </w:tc>
      </w:tr>
      <w:tr w:rsidR="00DE0DBA" w14:paraId="6D0502F2" w14:textId="77777777" w:rsidTr="00330076">
        <w:trPr>
          <w:trHeight w:val="1569"/>
        </w:trPr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</w:tcPr>
          <w:p w14:paraId="11118DF5" w14:textId="39BC25A9" w:rsidR="00DE0DBA" w:rsidRPr="00F352C4" w:rsidRDefault="00DE0DBA" w:rsidP="00330076">
            <w:pPr>
              <w:pStyle w:val="WBLText"/>
            </w:pPr>
            <w:r w:rsidRPr="00F352C4">
              <w:t>Gesamtpreis inkl. MwSt. in EUR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97FB0D1" w14:textId="18999217" w:rsidR="00DE0DBA" w:rsidRDefault="00DE0DBA" w:rsidP="00330076">
            <w:pPr>
              <w:pStyle w:val="WBLText"/>
            </w:pPr>
            <w:r>
              <w:t>[aus dem finanziellen Angebot]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2AF2055" w14:textId="5364B7C6" w:rsidR="00DE0DBA" w:rsidRDefault="00DE0DBA" w:rsidP="00330076">
            <w:pPr>
              <w:pStyle w:val="WBLText"/>
            </w:pPr>
            <w:r>
              <w:t>[aus dem finanziellen Angebot]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737857FC" w14:textId="472D3B8C" w:rsidR="00DE0DBA" w:rsidRDefault="00DE0DBA" w:rsidP="00330076">
            <w:pPr>
              <w:pStyle w:val="WBLText"/>
            </w:pPr>
            <w:r>
              <w:t>[aus dem finanziellen Angebot]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6AD44918" w14:textId="0020DEC5" w:rsidR="00DE0DBA" w:rsidRDefault="00DE0DBA" w:rsidP="00330076">
            <w:pPr>
              <w:pStyle w:val="WBLText"/>
            </w:pPr>
            <w:r>
              <w:t>[aus dem finanziellen Angebot]</w:t>
            </w:r>
          </w:p>
        </w:tc>
      </w:tr>
      <w:tr w:rsidR="00DE0DBA" w14:paraId="3A34F7CF" w14:textId="77777777" w:rsidTr="00330076">
        <w:trPr>
          <w:trHeight w:val="1569"/>
        </w:trPr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</w:tcPr>
          <w:p w14:paraId="12023E7B" w14:textId="0D2F80EC" w:rsidR="00DE0DBA" w:rsidRPr="00F352C4" w:rsidRDefault="00DE0DBA" w:rsidP="00330076">
            <w:pPr>
              <w:pStyle w:val="WBLText"/>
            </w:pPr>
            <w:r w:rsidRPr="00F352C4">
              <w:t xml:space="preserve">Sonstige Angaben 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7B23B20C" w14:textId="093DCE14" w:rsidR="00DE0DBA" w:rsidRDefault="00DE0DBA" w:rsidP="00330076">
            <w:pPr>
              <w:pStyle w:val="WBLText"/>
            </w:pPr>
            <w:r>
              <w:t>[optional]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23726D7F" w14:textId="490D2DC4" w:rsidR="00DE0DBA" w:rsidRDefault="00DE0DBA" w:rsidP="00330076">
            <w:pPr>
              <w:pStyle w:val="WBLText"/>
            </w:pPr>
            <w:r>
              <w:t>[optional]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77DF73C8" w14:textId="43F96461" w:rsidR="00DE0DBA" w:rsidRDefault="00DE0DBA" w:rsidP="00330076">
            <w:pPr>
              <w:pStyle w:val="WBLText"/>
            </w:pPr>
            <w:r>
              <w:t>[optional]</w:t>
            </w:r>
          </w:p>
        </w:tc>
        <w:tc>
          <w:tcPr>
            <w:tcW w:w="1067" w:type="pct"/>
            <w:tcMar>
              <w:top w:w="57" w:type="dxa"/>
              <w:bottom w:w="57" w:type="dxa"/>
              <w:right w:w="57" w:type="dxa"/>
            </w:tcMar>
          </w:tcPr>
          <w:p w14:paraId="5269A6E8" w14:textId="696D74A3" w:rsidR="00DE0DBA" w:rsidRDefault="00DE0DBA" w:rsidP="00330076">
            <w:pPr>
              <w:pStyle w:val="WBLText"/>
            </w:pPr>
            <w:r>
              <w:t>[optional]</w:t>
            </w:r>
          </w:p>
        </w:tc>
      </w:tr>
    </w:tbl>
    <w:p w14:paraId="1D139EC3" w14:textId="42260CD2" w:rsidR="00C63405" w:rsidRDefault="00C63405" w:rsidP="00330076">
      <w:pPr>
        <w:pStyle w:val="WBLText"/>
      </w:pPr>
    </w:p>
    <w:p w14:paraId="48C6B16D" w14:textId="5466FD92" w:rsidR="00330076" w:rsidRDefault="00330076">
      <w:pPr>
        <w:rPr>
          <w:rFonts w:cs="Arial"/>
          <w:color w:val="auto"/>
          <w:sz w:val="22"/>
          <w:szCs w:val="20"/>
        </w:rPr>
      </w:pPr>
      <w:r>
        <w:br w:type="page"/>
      </w:r>
      <w:bookmarkStart w:id="0" w:name="_GoBack"/>
      <w:bookmarkEnd w:id="0"/>
    </w:p>
    <w:p w14:paraId="65BBEFD6" w14:textId="75EF688C" w:rsidR="008C737E" w:rsidRPr="00925DDD" w:rsidRDefault="00313954" w:rsidP="00F352C4">
      <w:pPr>
        <w:pStyle w:val="WBL2"/>
        <w:numPr>
          <w:ilvl w:val="0"/>
          <w:numId w:val="25"/>
        </w:numPr>
      </w:pPr>
      <w:r w:rsidRPr="00925DDD">
        <w:t>A</w:t>
      </w:r>
      <w:r w:rsidR="00C63405" w:rsidRPr="00925DDD">
        <w:t xml:space="preserve">uswahl </w:t>
      </w:r>
      <w:r w:rsidR="00344EFF" w:rsidRPr="00925DDD">
        <w:t xml:space="preserve">des </w:t>
      </w:r>
      <w:r w:rsidR="00C63405" w:rsidRPr="00925DDD">
        <w:t>Anbieters</w:t>
      </w:r>
    </w:p>
    <w:p w14:paraId="1824171D" w14:textId="6BA6D3C0" w:rsidR="00EC1B82" w:rsidRDefault="007B5FE4" w:rsidP="00330076">
      <w:pPr>
        <w:pStyle w:val="WBLText"/>
      </w:pPr>
      <w:r>
        <w:t>Anb</w:t>
      </w:r>
      <w:r w:rsidR="00EC1B82">
        <w:t xml:space="preserve">ieter [Name] wurde ausgewählt. </w:t>
      </w:r>
      <w:r w:rsidR="00330076">
        <w:t>Grund dafür war:</w:t>
      </w:r>
    </w:p>
    <w:p w14:paraId="7916B950" w14:textId="77777777" w:rsidR="00330076" w:rsidRDefault="00330076" w:rsidP="00330076">
      <w:pPr>
        <w:pStyle w:val="WBLText"/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"/>
        <w:gridCol w:w="8909"/>
      </w:tblGrid>
      <w:tr w:rsidR="00330076" w14:paraId="7C3F33EE" w14:textId="77777777" w:rsidTr="00F7215F">
        <w:trPr>
          <w:trHeight w:val="340"/>
        </w:trPr>
        <w:sdt>
          <w:sdtPr>
            <w:id w:val="11796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4729F5" w14:textId="77777777" w:rsidR="00330076" w:rsidRDefault="00330076" w:rsidP="00330076">
                <w:pPr>
                  <w:pStyle w:val="WBL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172186DB" w14:textId="0CE0E9A5" w:rsidR="00330076" w:rsidRDefault="00330076" w:rsidP="007839ED">
            <w:pPr>
              <w:pStyle w:val="WBLText"/>
            </w:pPr>
            <w:r>
              <w:t>Der Anbieter hat laut Bewertungsmatrix</w:t>
            </w:r>
            <w:r w:rsidR="00CC1336">
              <w:t xml:space="preserve"> den höchsten Wert erreicht (s</w:t>
            </w:r>
            <w:r w:rsidR="007839ED">
              <w:t xml:space="preserve">iehe wirtschaftlichstes Angebot aus der </w:t>
            </w:r>
            <w:r>
              <w:t>Bewertungsmatrix)</w:t>
            </w:r>
            <w:r w:rsidRPr="00DE0DBA">
              <w:t xml:space="preserve"> </w:t>
            </w:r>
          </w:p>
        </w:tc>
      </w:tr>
      <w:tr w:rsidR="00CC1336" w14:paraId="67C6CEFA" w14:textId="77777777" w:rsidTr="00F7215F">
        <w:trPr>
          <w:trHeight w:val="340"/>
        </w:trPr>
        <w:sdt>
          <w:sdtPr>
            <w:id w:val="14899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CC5E8E" w14:textId="2B34621A" w:rsidR="00CC1336" w:rsidRDefault="00CC1336" w:rsidP="00330076">
                <w:pPr>
                  <w:pStyle w:val="WBL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065436CB" w14:textId="78E5C3AE" w:rsidR="00CC1336" w:rsidRDefault="00CC1336" w:rsidP="00330076">
            <w:pPr>
              <w:pStyle w:val="WBLText"/>
            </w:pPr>
            <w:r>
              <w:t>Der Anbieter war der einzige Anbieter</w:t>
            </w:r>
          </w:p>
        </w:tc>
      </w:tr>
    </w:tbl>
    <w:p w14:paraId="39383CB2" w14:textId="77777777" w:rsidR="00EC1B82" w:rsidRDefault="00EC1B82" w:rsidP="00330076">
      <w:pPr>
        <w:pStyle w:val="WBLText"/>
      </w:pPr>
    </w:p>
    <w:p w14:paraId="3D7D482A" w14:textId="1804B052" w:rsidR="008C737E" w:rsidRPr="00925DDD" w:rsidRDefault="008C737E" w:rsidP="00C130C3">
      <w:pPr>
        <w:pStyle w:val="WBL2"/>
        <w:numPr>
          <w:ilvl w:val="0"/>
          <w:numId w:val="25"/>
        </w:numPr>
      </w:pPr>
      <w:r w:rsidRPr="00925DDD">
        <w:t>Ni</w:t>
      </w:r>
      <w:r w:rsidR="00313954" w:rsidRPr="00925DDD">
        <w:t>cht gewählte</w:t>
      </w:r>
      <w:r w:rsidR="00344EFF" w:rsidRPr="00925DDD">
        <w:t>/r</w:t>
      </w:r>
      <w:r w:rsidR="00C130C3">
        <w:t xml:space="preserve"> Anb</w:t>
      </w:r>
      <w:r w:rsidR="00313954" w:rsidRPr="00925DDD">
        <w:t xml:space="preserve">ieter </w:t>
      </w:r>
    </w:p>
    <w:p w14:paraId="37446424" w14:textId="7648CDD8" w:rsidR="008C737E" w:rsidRDefault="007B5FE4" w:rsidP="00330076">
      <w:pPr>
        <w:pStyle w:val="WBLText"/>
      </w:pPr>
      <w:r>
        <w:t>Die</w:t>
      </w:r>
      <w:r w:rsidR="00C130C3">
        <w:t>/der</w:t>
      </w:r>
      <w:r>
        <w:t xml:space="preserve"> Anb</w:t>
      </w:r>
      <w:r w:rsidR="00EC1B82">
        <w:t>ieter [Name] und [Name] wurde</w:t>
      </w:r>
      <w:r w:rsidR="00C130C3">
        <w:t>/</w:t>
      </w:r>
      <w:r w:rsidR="00EC1B82">
        <w:t>n nicht ausgewählt</w:t>
      </w:r>
      <w:r w:rsidR="00CC1336">
        <w:t>. Das/</w:t>
      </w:r>
      <w:r w:rsidR="00FE538C">
        <w:t xml:space="preserve"> </w:t>
      </w:r>
      <w:proofErr w:type="gramStart"/>
      <w:r w:rsidR="00CC1336">
        <w:t>die Angebot</w:t>
      </w:r>
      <w:proofErr w:type="gramEnd"/>
      <w:r w:rsidR="00CC1336">
        <w:t xml:space="preserve">/e entsprach/en insbesondere bei folgenden </w:t>
      </w:r>
      <w:r w:rsidR="00A12004">
        <w:t>Kriterien*</w:t>
      </w:r>
      <w:r w:rsidR="00CC1336">
        <w:t xml:space="preserve"> nicht dem Bedarf an die Leistungserbringung (</w:t>
      </w:r>
      <w:r w:rsidR="00EA639E">
        <w:t xml:space="preserve">bitte getrennt für die Anbieter </w:t>
      </w:r>
      <w:r w:rsidR="00CC1336">
        <w:t>ein oder mehrere Felder auswählen)</w:t>
      </w:r>
      <w:r w:rsidR="00C130C3">
        <w:t>:</w:t>
      </w:r>
    </w:p>
    <w:p w14:paraId="4963CC9E" w14:textId="1F8DD7E4" w:rsidR="00EA639E" w:rsidRDefault="00EA639E" w:rsidP="00330076">
      <w:pPr>
        <w:pStyle w:val="WBLText"/>
      </w:pP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5"/>
        <w:gridCol w:w="1592"/>
        <w:gridCol w:w="1591"/>
        <w:gridCol w:w="1587"/>
        <w:gridCol w:w="1570"/>
      </w:tblGrid>
      <w:tr w:rsidR="00EA639E" w14:paraId="2EDC0C2D" w14:textId="77777777" w:rsidTr="00A12004">
        <w:trPr>
          <w:trHeight w:val="340"/>
        </w:trPr>
        <w:tc>
          <w:tcPr>
            <w:tcW w:w="1608" w:type="pct"/>
            <w:shd w:val="clear" w:color="auto" w:fill="auto"/>
            <w:vAlign w:val="center"/>
          </w:tcPr>
          <w:p w14:paraId="6C6D71C1" w14:textId="77777777" w:rsidR="00EA639E" w:rsidRDefault="00EA639E" w:rsidP="00BF0004">
            <w:pPr>
              <w:pStyle w:val="WBL2"/>
            </w:pPr>
          </w:p>
        </w:tc>
        <w:tc>
          <w:tcPr>
            <w:tcW w:w="852" w:type="pct"/>
            <w:shd w:val="clear" w:color="auto" w:fill="auto"/>
          </w:tcPr>
          <w:p w14:paraId="3DB1FCB0" w14:textId="77777777" w:rsidR="00EA639E" w:rsidRPr="00F352C4" w:rsidRDefault="00EA639E" w:rsidP="00BF0004">
            <w:pPr>
              <w:pStyle w:val="WBL2"/>
            </w:pPr>
            <w:r w:rsidRPr="00F352C4">
              <w:t>Anbieter A</w:t>
            </w:r>
          </w:p>
        </w:tc>
        <w:tc>
          <w:tcPr>
            <w:tcW w:w="851" w:type="pct"/>
            <w:shd w:val="clear" w:color="auto" w:fill="auto"/>
          </w:tcPr>
          <w:p w14:paraId="7037C446" w14:textId="77777777" w:rsidR="00EA639E" w:rsidRPr="00F352C4" w:rsidRDefault="00EA639E" w:rsidP="00BF0004">
            <w:pPr>
              <w:pStyle w:val="WBL2"/>
            </w:pPr>
            <w:r w:rsidRPr="00F352C4">
              <w:t>Anbieter B</w:t>
            </w:r>
          </w:p>
        </w:tc>
        <w:tc>
          <w:tcPr>
            <w:tcW w:w="849" w:type="pct"/>
            <w:shd w:val="clear" w:color="auto" w:fill="auto"/>
          </w:tcPr>
          <w:p w14:paraId="2671B78E" w14:textId="77777777" w:rsidR="00EA639E" w:rsidRPr="00F352C4" w:rsidRDefault="00EA639E" w:rsidP="00BF0004">
            <w:pPr>
              <w:pStyle w:val="WBL2"/>
            </w:pPr>
            <w:r w:rsidRPr="00F352C4">
              <w:t>Anbieter C</w:t>
            </w:r>
          </w:p>
        </w:tc>
        <w:tc>
          <w:tcPr>
            <w:tcW w:w="840" w:type="pct"/>
            <w:shd w:val="clear" w:color="auto" w:fill="auto"/>
          </w:tcPr>
          <w:p w14:paraId="739B7B74" w14:textId="77777777" w:rsidR="00EA639E" w:rsidRPr="00F352C4" w:rsidRDefault="00EA639E" w:rsidP="00BF0004">
            <w:pPr>
              <w:pStyle w:val="WBL2"/>
            </w:pPr>
            <w:r w:rsidRPr="00F352C4">
              <w:t>Anbieter D</w:t>
            </w:r>
          </w:p>
        </w:tc>
      </w:tr>
      <w:tr w:rsidR="00EA639E" w14:paraId="1454F4FF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D7B7" w14:textId="05DA1421" w:rsidR="00EA639E" w:rsidRPr="00F352C4" w:rsidRDefault="00A12004" w:rsidP="00A12004">
            <w:pPr>
              <w:pStyle w:val="WBLText"/>
            </w:pPr>
            <w:r>
              <w:t>[Kriterium 1]</w:t>
            </w:r>
          </w:p>
        </w:tc>
        <w:sdt>
          <w:sdtPr>
            <w:id w:val="-19408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091F5842" w14:textId="61A430C0" w:rsidR="00EA639E" w:rsidRDefault="00A12004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02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1289881D" w14:textId="6F49B878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163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137737D" w14:textId="2363D97C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6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075649AC" w14:textId="3615B34F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434DF9BA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7A63E" w14:textId="73002418" w:rsidR="00EA639E" w:rsidRPr="00F352C4" w:rsidRDefault="00A12004" w:rsidP="00EA639E">
            <w:pPr>
              <w:pStyle w:val="WBLText"/>
            </w:pPr>
            <w:r>
              <w:t>[Kriterium 2]</w:t>
            </w:r>
          </w:p>
        </w:tc>
        <w:sdt>
          <w:sdtPr>
            <w:id w:val="18634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9C15690" w14:textId="579621BD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155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1922BB71" w14:textId="3CFFF6A2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33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647D8B75" w14:textId="5BF41704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00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F5BE431" w14:textId="4ABE2727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4CA2A879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22AD1" w14:textId="125B536A" w:rsidR="00EA639E" w:rsidRPr="00F352C4" w:rsidRDefault="00A12004" w:rsidP="00EA639E">
            <w:pPr>
              <w:pStyle w:val="WBLText"/>
            </w:pPr>
            <w:r>
              <w:t>[Kriterium 3]</w:t>
            </w:r>
          </w:p>
        </w:tc>
        <w:sdt>
          <w:sdtPr>
            <w:id w:val="93355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FE621EB" w14:textId="3599223B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613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6A57D93C" w14:textId="42A574F3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769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A129F88" w14:textId="3E23D795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32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7AF2B8A6" w14:textId="7BF0CF5E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665AFB86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89390" w14:textId="6A1515EE" w:rsidR="00EA639E" w:rsidRPr="00F352C4" w:rsidRDefault="00A12004" w:rsidP="00EA639E">
            <w:pPr>
              <w:pStyle w:val="WBLText"/>
            </w:pPr>
            <w:r>
              <w:t>[Kriterium 4]</w:t>
            </w:r>
          </w:p>
        </w:tc>
        <w:sdt>
          <w:sdtPr>
            <w:id w:val="13794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7C71BFA5" w14:textId="4EC311B7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03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2D20FF5" w14:textId="60846EC9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2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FBAFCF3" w14:textId="001254E3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195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0386D30B" w14:textId="60503EEF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7ABBAC72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889BB" w14:textId="4ED3D283" w:rsidR="00EA639E" w:rsidRPr="00F352C4" w:rsidRDefault="00A12004" w:rsidP="00EA639E">
            <w:pPr>
              <w:pStyle w:val="WBLText"/>
            </w:pPr>
            <w:r>
              <w:t>[Kriterium 5]</w:t>
            </w:r>
          </w:p>
        </w:tc>
        <w:sdt>
          <w:sdtPr>
            <w:id w:val="-152701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7A68BF98" w14:textId="2C8B82FB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373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1F8B234E" w14:textId="539AED0F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163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7D62F31" w14:textId="5A4F2F34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81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2EDD4C0F" w14:textId="018B4559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17E3A2D3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D86CB" w14:textId="7C6C991C" w:rsidR="00EA639E" w:rsidRPr="00F352C4" w:rsidRDefault="00A12004" w:rsidP="00EA639E">
            <w:pPr>
              <w:pStyle w:val="WBLText"/>
            </w:pPr>
            <w:r>
              <w:t>[Kriterium 6]</w:t>
            </w:r>
          </w:p>
        </w:tc>
        <w:sdt>
          <w:sdtPr>
            <w:id w:val="117962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6458F7C7" w14:textId="7F2CA76E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409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4268BEC" w14:textId="798542B2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83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15D2B587" w14:textId="2AD2B436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57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F8AB8E2" w14:textId="56F017BC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39E" w14:paraId="36384ECB" w14:textId="77777777" w:rsidTr="00A12004">
        <w:trPr>
          <w:trHeight w:val="850"/>
        </w:trPr>
        <w:tc>
          <w:tcPr>
            <w:tcW w:w="16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600A7" w14:textId="1C30B844" w:rsidR="00EA639E" w:rsidRPr="00F352C4" w:rsidRDefault="00A12004" w:rsidP="00EA639E">
            <w:pPr>
              <w:pStyle w:val="WBLText"/>
            </w:pPr>
            <w:r>
              <w:t>[Kriterium 7]</w:t>
            </w:r>
          </w:p>
        </w:tc>
        <w:sdt>
          <w:sdtPr>
            <w:id w:val="-155584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27F3C037" w14:textId="6F201567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73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4D21C4A3" w14:textId="085C963C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86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23818612" w14:textId="70584651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7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pct"/>
                <w:tcMar>
                  <w:top w:w="57" w:type="dxa"/>
                  <w:bottom w:w="57" w:type="dxa"/>
                  <w:right w:w="57" w:type="dxa"/>
                </w:tcMar>
                <w:vAlign w:val="center"/>
              </w:tcPr>
              <w:p w14:paraId="3B0126BF" w14:textId="53CB6E2C" w:rsidR="00EA639E" w:rsidRDefault="00EA639E" w:rsidP="00EA639E">
                <w:pPr>
                  <w:pStyle w:val="WBL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FA012A2" w14:textId="77777777" w:rsidR="00EA639E" w:rsidRDefault="00EA639E" w:rsidP="00330076">
      <w:pPr>
        <w:pStyle w:val="WBLText"/>
      </w:pPr>
    </w:p>
    <w:p w14:paraId="18C52F03" w14:textId="77777777" w:rsidR="00DE0DBA" w:rsidRDefault="00DE0DBA" w:rsidP="00330076">
      <w:pPr>
        <w:pStyle w:val="WBLText"/>
      </w:pPr>
    </w:p>
    <w:p w14:paraId="16245447" w14:textId="2B669511" w:rsidR="008C737E" w:rsidRPr="00A12004" w:rsidRDefault="00A12004" w:rsidP="00A12004">
      <w:pPr>
        <w:pStyle w:val="Fuzeile"/>
        <w:rPr>
          <w:color w:val="auto"/>
          <w:sz w:val="20"/>
        </w:rPr>
      </w:pPr>
      <w:r w:rsidRPr="00A12004">
        <w:rPr>
          <w:color w:val="auto"/>
          <w:sz w:val="20"/>
        </w:rPr>
        <w:t xml:space="preserve">* </w:t>
      </w:r>
      <w:r w:rsidR="00FE538C">
        <w:rPr>
          <w:color w:val="auto"/>
          <w:sz w:val="20"/>
        </w:rPr>
        <w:t>Hier bitte die ausgewählten Kriterien aus der Bewertungsmatrix eintragen</w:t>
      </w:r>
      <w:r w:rsidRPr="00A12004">
        <w:rPr>
          <w:color w:val="auto"/>
          <w:sz w:val="20"/>
        </w:rPr>
        <w:t>.</w:t>
      </w:r>
    </w:p>
    <w:tbl>
      <w:tblPr>
        <w:tblpPr w:leftFromText="141" w:rightFromText="141" w:vertAnchor="text" w:horzAnchor="margin" w:tblpY="339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119"/>
      </w:tblGrid>
      <w:tr w:rsidR="00330076" w:rsidRPr="00060C54" w14:paraId="4C8AF9D4" w14:textId="77777777" w:rsidTr="00FF40B3">
        <w:trPr>
          <w:trHeight w:hRule="exact" w:val="850"/>
        </w:trPr>
        <w:tc>
          <w:tcPr>
            <w:tcW w:w="3969" w:type="dxa"/>
          </w:tcPr>
          <w:p w14:paraId="3B6EB98A" w14:textId="77777777" w:rsidR="00330076" w:rsidRDefault="00330076" w:rsidP="00330076">
            <w:pPr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  <w:t>(Ort, Datum)</w:t>
            </w:r>
          </w:p>
          <w:p w14:paraId="21D0BD59" w14:textId="77777777" w:rsidR="00330076" w:rsidRDefault="00330076" w:rsidP="00330076">
            <w:pPr>
              <w:rPr>
                <w:color w:val="auto"/>
                <w:sz w:val="22"/>
              </w:rPr>
            </w:pPr>
          </w:p>
          <w:p w14:paraId="5FFCCD7B" w14:textId="77777777" w:rsidR="00330076" w:rsidRPr="00146E45" w:rsidRDefault="00330076" w:rsidP="00330076">
            <w:pPr>
              <w:rPr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0063D2D6" w14:textId="7933CF90" w:rsidR="00330076" w:rsidRPr="00146E45" w:rsidRDefault="00330076" w:rsidP="00330076">
            <w:pPr>
              <w:jc w:val="right"/>
              <w:rPr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109C057B" w14:textId="77777777" w:rsidR="00330076" w:rsidRPr="00146E45" w:rsidRDefault="00330076" w:rsidP="00330076">
            <w:pPr>
              <w:spacing w:after="240"/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  <w:t>(Ort, Datum)</w:t>
            </w:r>
          </w:p>
        </w:tc>
      </w:tr>
      <w:tr w:rsidR="00FF40B3" w:rsidRPr="00060C54" w14:paraId="332A4F0D" w14:textId="77777777" w:rsidTr="00FF40B3">
        <w:trPr>
          <w:trHeight w:hRule="exact" w:val="848"/>
        </w:trPr>
        <w:tc>
          <w:tcPr>
            <w:tcW w:w="3969" w:type="dxa"/>
          </w:tcPr>
          <w:p w14:paraId="1F4B4237" w14:textId="77777777" w:rsidR="00FF40B3" w:rsidRPr="00146E45" w:rsidRDefault="00FF40B3" w:rsidP="00330076">
            <w:pPr>
              <w:rPr>
                <w:color w:val="auto"/>
                <w:sz w:val="22"/>
              </w:rPr>
            </w:pPr>
          </w:p>
        </w:tc>
        <w:tc>
          <w:tcPr>
            <w:tcW w:w="4820" w:type="dxa"/>
            <w:gridSpan w:val="2"/>
          </w:tcPr>
          <w:p w14:paraId="6DE63273" w14:textId="14079979" w:rsidR="00FF40B3" w:rsidRPr="00146E45" w:rsidRDefault="00FF40B3" w:rsidP="00FF40B3">
            <w:pPr>
              <w:spacing w:after="24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weitere teilnehmende Personen:</w:t>
            </w:r>
          </w:p>
        </w:tc>
      </w:tr>
      <w:tr w:rsidR="00330076" w:rsidRPr="00060C54" w14:paraId="191FDF5E" w14:textId="77777777" w:rsidTr="00FF40B3">
        <w:trPr>
          <w:trHeight w:val="844"/>
        </w:trPr>
        <w:tc>
          <w:tcPr>
            <w:tcW w:w="3969" w:type="dxa"/>
          </w:tcPr>
          <w:p w14:paraId="0A9F206D" w14:textId="28DE33AC" w:rsidR="00330076" w:rsidRPr="00146E45" w:rsidRDefault="00330076" w:rsidP="00FF40B3">
            <w:pPr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  <w:t>[Name</w:t>
            </w:r>
            <w:r>
              <w:rPr>
                <w:color w:val="auto"/>
                <w:sz w:val="22"/>
              </w:rPr>
              <w:t xml:space="preserve"> der für die Verhandlungen verantwortlichen Person, Unterschrift]</w:t>
            </w:r>
          </w:p>
        </w:tc>
        <w:tc>
          <w:tcPr>
            <w:tcW w:w="1701" w:type="dxa"/>
          </w:tcPr>
          <w:p w14:paraId="15ABBC8F" w14:textId="6FE4EFE4" w:rsidR="00330076" w:rsidRPr="00146E45" w:rsidRDefault="00330076" w:rsidP="0033007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786D6DF2" w14:textId="6A4291E5" w:rsidR="00330076" w:rsidRPr="00753EA2" w:rsidRDefault="00330076" w:rsidP="00FF40B3">
            <w:pPr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  <w:t>[Name</w:t>
            </w:r>
            <w:r>
              <w:rPr>
                <w:color w:val="auto"/>
                <w:sz w:val="22"/>
              </w:rPr>
              <w:t>, Unterschrift]</w:t>
            </w:r>
          </w:p>
        </w:tc>
      </w:tr>
      <w:tr w:rsidR="00330076" w:rsidRPr="00060C54" w14:paraId="6AA9FA78" w14:textId="77777777" w:rsidTr="00FF40B3">
        <w:trPr>
          <w:trHeight w:val="844"/>
        </w:trPr>
        <w:tc>
          <w:tcPr>
            <w:tcW w:w="3969" w:type="dxa"/>
          </w:tcPr>
          <w:p w14:paraId="158996AC" w14:textId="77777777" w:rsidR="00330076" w:rsidRPr="00146E45" w:rsidRDefault="00330076" w:rsidP="0033007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5A65EEBE" w14:textId="3795F05E" w:rsidR="00330076" w:rsidRPr="00146E45" w:rsidRDefault="00330076" w:rsidP="0033007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1384D9F3" w14:textId="739284E5" w:rsidR="00330076" w:rsidRPr="00146E45" w:rsidRDefault="00330076" w:rsidP="00FF40B3">
            <w:pPr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  <w:t>[Name</w:t>
            </w:r>
            <w:r>
              <w:rPr>
                <w:color w:val="auto"/>
                <w:sz w:val="22"/>
              </w:rPr>
              <w:t>, Unterschrift]</w:t>
            </w:r>
          </w:p>
        </w:tc>
      </w:tr>
      <w:tr w:rsidR="00330076" w:rsidRPr="00060C54" w14:paraId="753D83CB" w14:textId="77777777" w:rsidTr="00FF40B3">
        <w:trPr>
          <w:trHeight w:val="844"/>
        </w:trPr>
        <w:tc>
          <w:tcPr>
            <w:tcW w:w="3969" w:type="dxa"/>
          </w:tcPr>
          <w:p w14:paraId="7938BCFA" w14:textId="77777777" w:rsidR="00330076" w:rsidRPr="00146E45" w:rsidRDefault="00330076" w:rsidP="0033007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10B6B9E2" w14:textId="77777777" w:rsidR="00330076" w:rsidRPr="00146E45" w:rsidRDefault="00330076" w:rsidP="0033007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4D05DEB4" w14:textId="1B19669A" w:rsidR="00330076" w:rsidRPr="00146E45" w:rsidRDefault="00330076" w:rsidP="00FF40B3">
            <w:pPr>
              <w:rPr>
                <w:color w:val="auto"/>
                <w:sz w:val="22"/>
              </w:rPr>
            </w:pPr>
            <w:r w:rsidRPr="00146E45">
              <w:rPr>
                <w:color w:val="auto"/>
                <w:sz w:val="22"/>
              </w:rPr>
              <w:t>________________________</w:t>
            </w:r>
            <w:r w:rsidRPr="00146E45">
              <w:rPr>
                <w:color w:val="auto"/>
                <w:sz w:val="22"/>
              </w:rPr>
              <w:br/>
            </w:r>
            <w:r w:rsidR="00FF40B3" w:rsidRPr="00146E45">
              <w:rPr>
                <w:color w:val="auto"/>
                <w:sz w:val="22"/>
              </w:rPr>
              <w:t>[Name</w:t>
            </w:r>
            <w:r w:rsidR="00FF40B3">
              <w:rPr>
                <w:color w:val="auto"/>
                <w:sz w:val="22"/>
              </w:rPr>
              <w:t>, Unterschrift]</w:t>
            </w:r>
          </w:p>
        </w:tc>
      </w:tr>
    </w:tbl>
    <w:p w14:paraId="0AC1DF05" w14:textId="77777777" w:rsidR="00985B29" w:rsidRPr="00753EA2" w:rsidRDefault="00985B29" w:rsidP="00753EA2">
      <w:pPr>
        <w:pStyle w:val="Fuzeile"/>
        <w:rPr>
          <w:sz w:val="20"/>
          <w:szCs w:val="20"/>
        </w:rPr>
      </w:pPr>
    </w:p>
    <w:sectPr w:rsidR="00985B29" w:rsidRPr="00753EA2" w:rsidSect="00313954">
      <w:headerReference w:type="default" r:id="rId8"/>
      <w:footerReference w:type="default" r:id="rId9"/>
      <w:headerReference w:type="first" r:id="rId10"/>
      <w:pgSz w:w="11907" w:h="16840" w:code="9"/>
      <w:pgMar w:top="2552" w:right="1134" w:bottom="1134" w:left="1418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82CB" w14:textId="77777777" w:rsidR="0049275A" w:rsidRDefault="0049275A" w:rsidP="00BB7ACB">
      <w:r>
        <w:separator/>
      </w:r>
    </w:p>
  </w:endnote>
  <w:endnote w:type="continuationSeparator" w:id="0">
    <w:p w14:paraId="2B247DA6" w14:textId="77777777" w:rsidR="0049275A" w:rsidRDefault="0049275A" w:rsidP="00BB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68121600"/>
      <w:docPartObj>
        <w:docPartGallery w:val="Page Numbers (Bottom of Page)"/>
        <w:docPartUnique/>
      </w:docPartObj>
    </w:sdtPr>
    <w:sdtEndPr/>
    <w:sdtContent>
      <w:p w14:paraId="27E5F55A" w14:textId="43AA21AD" w:rsidR="00753EA2" w:rsidRPr="00AC2807" w:rsidRDefault="00236244" w:rsidP="00753EA2">
        <w:pPr>
          <w:pStyle w:val="Fuzeile"/>
          <w:jc w:val="right"/>
          <w:rPr>
            <w:color w:val="auto"/>
          </w:rPr>
        </w:pPr>
        <w:r w:rsidRPr="00AC2807">
          <w:rPr>
            <w:color w:val="auto"/>
          </w:rPr>
          <w:t>PROTOKOLL AUSWAHL DIENSTLEISTUNGSUNTERNEHMEN</w:t>
        </w:r>
        <w:r w:rsidR="00753EA2" w:rsidRPr="00AC2807">
          <w:rPr>
            <w:color w:val="auto"/>
          </w:rPr>
          <w:t xml:space="preserve"> </w:t>
        </w:r>
        <w:r w:rsidR="00AC2807" w:rsidRPr="00AC2807">
          <w:rPr>
            <w:color w:val="auto"/>
          </w:rPr>
          <w:t>(Version 25.10.2019)</w:t>
        </w:r>
        <w:r w:rsidR="00753EA2" w:rsidRPr="00AC2807">
          <w:rPr>
            <w:color w:val="auto"/>
          </w:rPr>
          <w:t xml:space="preserve">| </w:t>
        </w:r>
        <w:hyperlink r:id="rId1" w:history="1">
          <w:r w:rsidR="00946F84" w:rsidRPr="00AC2807">
            <w:rPr>
              <w:rStyle w:val="Hyperlink"/>
              <w:color w:val="auto"/>
              <w:szCs w:val="18"/>
            </w:rPr>
            <w:t>www.waldbauernlotse.nrw</w:t>
          </w:r>
        </w:hyperlink>
        <w:r w:rsidR="00946F84" w:rsidRPr="00AC2807">
          <w:rPr>
            <w:color w:val="auto"/>
            <w:szCs w:val="18"/>
          </w:rPr>
          <w:t xml:space="preserve"> |</w:t>
        </w:r>
        <w:r w:rsidR="00753EA2" w:rsidRPr="00AC2807">
          <w:rPr>
            <w:color w:val="auto"/>
            <w:szCs w:val="18"/>
          </w:rPr>
          <w:t xml:space="preserve"> </w:t>
        </w:r>
        <w:r w:rsidR="00753EA2" w:rsidRPr="00AC2807">
          <w:rPr>
            <w:color w:val="auto"/>
          </w:rPr>
          <w:fldChar w:fldCharType="begin"/>
        </w:r>
        <w:r w:rsidR="00753EA2" w:rsidRPr="00AC2807">
          <w:rPr>
            <w:color w:val="auto"/>
          </w:rPr>
          <w:instrText>PAGE   \* MERGEFORMAT</w:instrText>
        </w:r>
        <w:r w:rsidR="00753EA2" w:rsidRPr="00AC2807">
          <w:rPr>
            <w:color w:val="auto"/>
          </w:rPr>
          <w:fldChar w:fldCharType="separate"/>
        </w:r>
        <w:r w:rsidR="00AC2807">
          <w:rPr>
            <w:noProof/>
            <w:color w:val="auto"/>
          </w:rPr>
          <w:t>4</w:t>
        </w:r>
        <w:r w:rsidR="00753EA2" w:rsidRPr="00AC2807">
          <w:rPr>
            <w:color w:val="auto"/>
          </w:rPr>
          <w:fldChar w:fldCharType="end"/>
        </w:r>
      </w:p>
    </w:sdtContent>
  </w:sdt>
  <w:p w14:paraId="3C024C98" w14:textId="77777777" w:rsidR="002F7D9A" w:rsidRPr="00753EA2" w:rsidRDefault="002F7D9A" w:rsidP="00753E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89AC" w14:textId="77777777" w:rsidR="0049275A" w:rsidRDefault="0049275A" w:rsidP="00BB7ACB">
      <w:r>
        <w:separator/>
      </w:r>
    </w:p>
  </w:footnote>
  <w:footnote w:type="continuationSeparator" w:id="0">
    <w:p w14:paraId="166FA2F0" w14:textId="77777777" w:rsidR="0049275A" w:rsidRDefault="0049275A" w:rsidP="00BB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D2D2" w14:textId="4EF98293" w:rsidR="001307DC" w:rsidRDefault="001307DC" w:rsidP="00330076">
    <w:pPr>
      <w:pStyle w:val="WBLText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FBD34D5" wp14:editId="55132FB2">
          <wp:simplePos x="0" y="0"/>
          <wp:positionH relativeFrom="page">
            <wp:posOffset>4317365</wp:posOffset>
          </wp:positionH>
          <wp:positionV relativeFrom="page">
            <wp:posOffset>398145</wp:posOffset>
          </wp:positionV>
          <wp:extent cx="2603500" cy="5200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867" w14:textId="77777777" w:rsidR="00313954" w:rsidRDefault="00313954">
    <w:pPr>
      <w:pStyle w:val="Kopfzeile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3F378C3" wp14:editId="7E6C9EFD">
          <wp:simplePos x="0" y="0"/>
          <wp:positionH relativeFrom="page">
            <wp:posOffset>4615180</wp:posOffset>
          </wp:positionH>
          <wp:positionV relativeFrom="page">
            <wp:posOffset>360045</wp:posOffset>
          </wp:positionV>
          <wp:extent cx="2603500" cy="520065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8C6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A87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60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F03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4F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2A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EA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A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2A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A5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56186"/>
    <w:multiLevelType w:val="hybridMultilevel"/>
    <w:tmpl w:val="310C21A6"/>
    <w:lvl w:ilvl="0" w:tplc="E054AFF0">
      <w:start w:val="1"/>
      <w:numFmt w:val="bullet"/>
      <w:pStyle w:val="WBLListe"/>
      <w:lvlText w:val=""/>
      <w:lvlJc w:val="left"/>
      <w:pPr>
        <w:ind w:left="644" w:hanging="30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334D9"/>
    <w:multiLevelType w:val="multilevel"/>
    <w:tmpl w:val="F4EED0CA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03249"/>
    <w:multiLevelType w:val="hybridMultilevel"/>
    <w:tmpl w:val="18D03C84"/>
    <w:lvl w:ilvl="0" w:tplc="237C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4873"/>
    <w:multiLevelType w:val="hybridMultilevel"/>
    <w:tmpl w:val="4C2EF266"/>
    <w:lvl w:ilvl="0" w:tplc="7CE877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4CCF"/>
    <w:multiLevelType w:val="multilevel"/>
    <w:tmpl w:val="E79E34C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15EC0"/>
    <w:multiLevelType w:val="hybridMultilevel"/>
    <w:tmpl w:val="81006686"/>
    <w:lvl w:ilvl="0" w:tplc="67B63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477A0"/>
    <w:multiLevelType w:val="multilevel"/>
    <w:tmpl w:val="31C6C53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659A"/>
    <w:multiLevelType w:val="hybridMultilevel"/>
    <w:tmpl w:val="39D86A94"/>
    <w:lvl w:ilvl="0" w:tplc="135E472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C2D50"/>
    <w:multiLevelType w:val="hybridMultilevel"/>
    <w:tmpl w:val="08F0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3FF5"/>
    <w:multiLevelType w:val="multilevel"/>
    <w:tmpl w:val="062E8B34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C0A55"/>
    <w:multiLevelType w:val="hybridMultilevel"/>
    <w:tmpl w:val="43B6E9DE"/>
    <w:lvl w:ilvl="0" w:tplc="9532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F0318"/>
    <w:multiLevelType w:val="hybridMultilevel"/>
    <w:tmpl w:val="4C18B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B4FC0"/>
    <w:multiLevelType w:val="multilevel"/>
    <w:tmpl w:val="34864878"/>
    <w:lvl w:ilvl="0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5F83"/>
    <w:multiLevelType w:val="multilevel"/>
    <w:tmpl w:val="71CE6B40"/>
    <w:lvl w:ilvl="0">
      <w:start w:val="1"/>
      <w:numFmt w:val="bullet"/>
      <w:lvlText w:val=""/>
      <w:lvlJc w:val="left"/>
      <w:pPr>
        <w:ind w:left="644" w:hanging="417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178E"/>
    <w:multiLevelType w:val="multilevel"/>
    <w:tmpl w:val="A37AE7B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E19E6"/>
    <w:multiLevelType w:val="multilevel"/>
    <w:tmpl w:val="E2B0232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2"/>
  </w:num>
  <w:num w:numId="14">
    <w:abstractNumId w:val="15"/>
  </w:num>
  <w:num w:numId="15">
    <w:abstractNumId w:val="10"/>
  </w:num>
  <w:num w:numId="16">
    <w:abstractNumId w:val="22"/>
  </w:num>
  <w:num w:numId="17">
    <w:abstractNumId w:val="25"/>
  </w:num>
  <w:num w:numId="18">
    <w:abstractNumId w:val="16"/>
  </w:num>
  <w:num w:numId="19">
    <w:abstractNumId w:val="14"/>
  </w:num>
  <w:num w:numId="20">
    <w:abstractNumId w:val="24"/>
  </w:num>
  <w:num w:numId="21">
    <w:abstractNumId w:val="11"/>
  </w:num>
  <w:num w:numId="22">
    <w:abstractNumId w:val="19"/>
  </w:num>
  <w:num w:numId="23">
    <w:abstractNumId w:val="23"/>
  </w:num>
  <w:num w:numId="24">
    <w:abstractNumId w:val="17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A"/>
    <w:rsid w:val="0001403D"/>
    <w:rsid w:val="00014EDA"/>
    <w:rsid w:val="00034085"/>
    <w:rsid w:val="00085CB9"/>
    <w:rsid w:val="000C7098"/>
    <w:rsid w:val="000E5E39"/>
    <w:rsid w:val="000F22E1"/>
    <w:rsid w:val="00115B10"/>
    <w:rsid w:val="001307DC"/>
    <w:rsid w:val="00172101"/>
    <w:rsid w:val="00193BB4"/>
    <w:rsid w:val="0019534D"/>
    <w:rsid w:val="001B3BA2"/>
    <w:rsid w:val="001E2CB5"/>
    <w:rsid w:val="001E7967"/>
    <w:rsid w:val="00201293"/>
    <w:rsid w:val="00203572"/>
    <w:rsid w:val="00231112"/>
    <w:rsid w:val="00236244"/>
    <w:rsid w:val="00261D5B"/>
    <w:rsid w:val="002B25C8"/>
    <w:rsid w:val="002F7D9A"/>
    <w:rsid w:val="0030364D"/>
    <w:rsid w:val="00310601"/>
    <w:rsid w:val="00313954"/>
    <w:rsid w:val="00330076"/>
    <w:rsid w:val="00344EFF"/>
    <w:rsid w:val="00345AA8"/>
    <w:rsid w:val="00345BBE"/>
    <w:rsid w:val="00385822"/>
    <w:rsid w:val="00386FA2"/>
    <w:rsid w:val="00393659"/>
    <w:rsid w:val="00394C39"/>
    <w:rsid w:val="003A6728"/>
    <w:rsid w:val="003D0185"/>
    <w:rsid w:val="004174BA"/>
    <w:rsid w:val="004210D3"/>
    <w:rsid w:val="004451EA"/>
    <w:rsid w:val="00445977"/>
    <w:rsid w:val="0046785D"/>
    <w:rsid w:val="004805F2"/>
    <w:rsid w:val="00485A5F"/>
    <w:rsid w:val="0049275A"/>
    <w:rsid w:val="004A0B69"/>
    <w:rsid w:val="004D62FB"/>
    <w:rsid w:val="004F1D32"/>
    <w:rsid w:val="004F49D1"/>
    <w:rsid w:val="00520A18"/>
    <w:rsid w:val="00521E01"/>
    <w:rsid w:val="005707C8"/>
    <w:rsid w:val="0058465E"/>
    <w:rsid w:val="005D5E2F"/>
    <w:rsid w:val="005E51C2"/>
    <w:rsid w:val="00603672"/>
    <w:rsid w:val="006150E7"/>
    <w:rsid w:val="006164E9"/>
    <w:rsid w:val="0062017B"/>
    <w:rsid w:val="00651E42"/>
    <w:rsid w:val="006523A2"/>
    <w:rsid w:val="006B7E70"/>
    <w:rsid w:val="006D345A"/>
    <w:rsid w:val="006D4D30"/>
    <w:rsid w:val="006F6450"/>
    <w:rsid w:val="00716933"/>
    <w:rsid w:val="0071757B"/>
    <w:rsid w:val="007365C9"/>
    <w:rsid w:val="00737B77"/>
    <w:rsid w:val="00742667"/>
    <w:rsid w:val="00753EA2"/>
    <w:rsid w:val="00776B30"/>
    <w:rsid w:val="007839ED"/>
    <w:rsid w:val="007910A9"/>
    <w:rsid w:val="00795650"/>
    <w:rsid w:val="007A281B"/>
    <w:rsid w:val="007A6038"/>
    <w:rsid w:val="007B5FE4"/>
    <w:rsid w:val="007C2920"/>
    <w:rsid w:val="007D1364"/>
    <w:rsid w:val="007D7040"/>
    <w:rsid w:val="007F754F"/>
    <w:rsid w:val="00837C33"/>
    <w:rsid w:val="00872A93"/>
    <w:rsid w:val="0087552E"/>
    <w:rsid w:val="008850D5"/>
    <w:rsid w:val="0089435D"/>
    <w:rsid w:val="008A6186"/>
    <w:rsid w:val="008C737E"/>
    <w:rsid w:val="008F3FE3"/>
    <w:rsid w:val="00925DDD"/>
    <w:rsid w:val="00946F84"/>
    <w:rsid w:val="00985B29"/>
    <w:rsid w:val="009A254A"/>
    <w:rsid w:val="009B5C4C"/>
    <w:rsid w:val="009C4600"/>
    <w:rsid w:val="009E3F2C"/>
    <w:rsid w:val="00A01994"/>
    <w:rsid w:val="00A12004"/>
    <w:rsid w:val="00A16142"/>
    <w:rsid w:val="00A307DF"/>
    <w:rsid w:val="00A31A5E"/>
    <w:rsid w:val="00A673AD"/>
    <w:rsid w:val="00A7002B"/>
    <w:rsid w:val="00A95DCE"/>
    <w:rsid w:val="00AA2780"/>
    <w:rsid w:val="00AA7186"/>
    <w:rsid w:val="00AB79FF"/>
    <w:rsid w:val="00AC2807"/>
    <w:rsid w:val="00B00E48"/>
    <w:rsid w:val="00B0126A"/>
    <w:rsid w:val="00B2739B"/>
    <w:rsid w:val="00B3003B"/>
    <w:rsid w:val="00B535BD"/>
    <w:rsid w:val="00B56153"/>
    <w:rsid w:val="00B60DBA"/>
    <w:rsid w:val="00B63B71"/>
    <w:rsid w:val="00BA2E7A"/>
    <w:rsid w:val="00BA3983"/>
    <w:rsid w:val="00BB7ACB"/>
    <w:rsid w:val="00BE1FAF"/>
    <w:rsid w:val="00C130C3"/>
    <w:rsid w:val="00C63405"/>
    <w:rsid w:val="00C92C8A"/>
    <w:rsid w:val="00C970A8"/>
    <w:rsid w:val="00CA3870"/>
    <w:rsid w:val="00CB5533"/>
    <w:rsid w:val="00CC1336"/>
    <w:rsid w:val="00D021D2"/>
    <w:rsid w:val="00D03822"/>
    <w:rsid w:val="00D15483"/>
    <w:rsid w:val="00D43243"/>
    <w:rsid w:val="00D60AD9"/>
    <w:rsid w:val="00D8136A"/>
    <w:rsid w:val="00D85CF3"/>
    <w:rsid w:val="00D90BC5"/>
    <w:rsid w:val="00D91A32"/>
    <w:rsid w:val="00DB0758"/>
    <w:rsid w:val="00DE0DBA"/>
    <w:rsid w:val="00E11FE3"/>
    <w:rsid w:val="00E131F8"/>
    <w:rsid w:val="00E23BDC"/>
    <w:rsid w:val="00E40B8B"/>
    <w:rsid w:val="00E44562"/>
    <w:rsid w:val="00E47505"/>
    <w:rsid w:val="00E82E6D"/>
    <w:rsid w:val="00E8773F"/>
    <w:rsid w:val="00EA639E"/>
    <w:rsid w:val="00EC1B82"/>
    <w:rsid w:val="00ED16CC"/>
    <w:rsid w:val="00EF0AD7"/>
    <w:rsid w:val="00EF72ED"/>
    <w:rsid w:val="00F03327"/>
    <w:rsid w:val="00F12136"/>
    <w:rsid w:val="00F13BD7"/>
    <w:rsid w:val="00F352C4"/>
    <w:rsid w:val="00F7215F"/>
    <w:rsid w:val="00F83F51"/>
    <w:rsid w:val="00F922E5"/>
    <w:rsid w:val="00FA04F6"/>
    <w:rsid w:val="00FB2E71"/>
    <w:rsid w:val="00FB2EE2"/>
    <w:rsid w:val="00FD6451"/>
    <w:rsid w:val="00FE538C"/>
    <w:rsid w:val="00FE7979"/>
    <w:rsid w:val="00FF16DB"/>
    <w:rsid w:val="00FF40B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D99B17"/>
  <w15:chartTrackingRefBased/>
  <w15:docId w15:val="{57C56FDA-E156-4095-B735-E13B1D0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F1D32"/>
    <w:rPr>
      <w:rFonts w:ascii="Arial" w:eastAsia="Times New Roman" w:hAnsi="Arial" w:cs="Times New Roman"/>
      <w:color w:val="7F7F7F" w:themeColor="text1" w:themeTint="80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9E3F2C"/>
    <w:pPr>
      <w:keepNext/>
      <w:pBdr>
        <w:bottom w:val="thinThickSmallGap" w:sz="12" w:space="1" w:color="100B7B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9E3F2C"/>
    <w:pPr>
      <w:keepNext/>
      <w:pBdr>
        <w:bottom w:val="single" w:sz="4" w:space="1" w:color="100B7B"/>
      </w:pBdr>
      <w:spacing w:before="400" w:line="252" w:lineRule="auto"/>
      <w:outlineLvl w:val="1"/>
    </w:pPr>
    <w:rPr>
      <w:rFonts w:asciiTheme="majorHAnsi" w:eastAsiaTheme="majorEastAsia" w:hAnsiTheme="majorHAnsi" w:cstheme="majorBidi"/>
      <w:caps/>
      <w:color w:val="100B7B"/>
      <w:spacing w:val="15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9E3F2C"/>
    <w:pPr>
      <w:pBdr>
        <w:top w:val="dotted" w:sz="4" w:space="1" w:color="100B7B"/>
        <w:bottom w:val="dotted" w:sz="4" w:space="1" w:color="100B7B"/>
      </w:pBdr>
      <w:spacing w:before="300" w:line="252" w:lineRule="auto"/>
      <w:outlineLvl w:val="2"/>
    </w:pPr>
    <w:rPr>
      <w:rFonts w:asciiTheme="majorHAnsi" w:eastAsiaTheme="majorEastAsia" w:hAnsiTheme="majorHAnsi" w:cstheme="majorBidi"/>
      <w:caps/>
      <w:color w:val="100B7B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rsid w:val="009E3F2C"/>
    <w:pPr>
      <w:keepNext/>
      <w:pBdr>
        <w:bottom w:val="dotted" w:sz="4" w:space="1" w:color="100B7B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100B7B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E3F2C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E3F2C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F2C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F2C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F2C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480" w:after="120" w:line="252" w:lineRule="auto"/>
    </w:pPr>
    <w:rPr>
      <w:rFonts w:asciiTheme="majorHAnsi" w:eastAsiaTheme="majorEastAsia" w:hAnsiTheme="majorHAnsi" w:cstheme="minorHAnsi"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80" w:after="40" w:line="252" w:lineRule="auto"/>
      <w:ind w:left="221"/>
    </w:pPr>
    <w:rPr>
      <w:rFonts w:eastAsiaTheme="majorEastAsia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9E3F2C"/>
    <w:pPr>
      <w:spacing w:line="252" w:lineRule="auto"/>
      <w:ind w:left="440"/>
    </w:pPr>
    <w:rPr>
      <w:rFonts w:eastAsiaTheme="majorEastAsia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9E3F2C"/>
    <w:pPr>
      <w:spacing w:line="252" w:lineRule="auto"/>
      <w:ind w:left="660"/>
    </w:pPr>
    <w:rPr>
      <w:rFonts w:eastAsiaTheme="majorEastAsia" w:cs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9E3F2C"/>
    <w:pPr>
      <w:spacing w:line="252" w:lineRule="auto"/>
      <w:ind w:left="880"/>
    </w:pPr>
    <w:rPr>
      <w:rFonts w:eastAsiaTheme="majorEastAsia" w:cs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9E3F2C"/>
    <w:pPr>
      <w:spacing w:line="252" w:lineRule="auto"/>
      <w:ind w:left="1100"/>
    </w:pPr>
    <w:rPr>
      <w:rFonts w:eastAsiaTheme="majorEastAsia" w:cs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9E3F2C"/>
    <w:pPr>
      <w:spacing w:line="252" w:lineRule="auto"/>
      <w:ind w:left="1320"/>
    </w:pPr>
    <w:rPr>
      <w:rFonts w:eastAsiaTheme="majorEastAsia" w:cs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9E3F2C"/>
    <w:pPr>
      <w:spacing w:line="252" w:lineRule="auto"/>
      <w:ind w:left="1540"/>
    </w:pPr>
    <w:rPr>
      <w:rFonts w:eastAsiaTheme="majorEastAsia" w:cs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9E3F2C"/>
    <w:pPr>
      <w:spacing w:line="252" w:lineRule="auto"/>
      <w:ind w:left="1760"/>
    </w:pPr>
    <w:rPr>
      <w:rFonts w:eastAsiaTheme="majorEastAsia" w:cstheme="minorHAnsi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3F2C"/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3F2C"/>
    <w:rPr>
      <w:rFonts w:asciiTheme="majorHAnsi" w:eastAsiaTheme="majorEastAsia" w:hAnsiTheme="majorHAnsi" w:cstheme="majorBidi"/>
      <w:caps/>
      <w:color w:val="100B7B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3F2C"/>
    <w:rPr>
      <w:rFonts w:asciiTheme="majorHAnsi" w:eastAsiaTheme="majorEastAsia" w:hAnsiTheme="majorHAnsi" w:cstheme="majorBidi"/>
      <w:caps/>
      <w:color w:val="100B7B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3F2C"/>
    <w:rPr>
      <w:rFonts w:asciiTheme="majorHAnsi" w:eastAsiaTheme="majorEastAsia" w:hAnsiTheme="majorHAnsi" w:cstheme="majorBidi"/>
      <w:caps/>
      <w:color w:val="100B7B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E3F2C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F2C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F2C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F2C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F2C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B7AC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7AC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520A18"/>
    <w:pPr>
      <w:tabs>
        <w:tab w:val="center" w:pos="4703"/>
        <w:tab w:val="right" w:pos="9406"/>
      </w:tabs>
      <w:snapToGrid w:val="0"/>
      <w:spacing w:before="180"/>
    </w:pPr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20A18"/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paragraph" w:customStyle="1" w:styleId="WBL2">
    <w:name w:val="WBL_2"/>
    <w:next w:val="WBLText"/>
    <w:link w:val="WBL2Zchn"/>
    <w:qFormat/>
    <w:rsid w:val="00A673AD"/>
    <w:pPr>
      <w:spacing w:before="280" w:after="120"/>
    </w:pPr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1">
    <w:name w:val="WBL_1"/>
    <w:next w:val="WBLText"/>
    <w:link w:val="WBL1Zchn"/>
    <w:qFormat/>
    <w:rsid w:val="00A673AD"/>
    <w:pPr>
      <w:spacing w:before="400" w:after="240"/>
    </w:pPr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character" w:customStyle="1" w:styleId="WBL2Zchn">
    <w:name w:val="WBL_2 Zchn"/>
    <w:basedOn w:val="Absatz-Standardschriftart"/>
    <w:link w:val="WBL2"/>
    <w:rsid w:val="00A673AD"/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Text">
    <w:name w:val="WBL_Text"/>
    <w:link w:val="WBLTextZchn"/>
    <w:autoRedefine/>
    <w:qFormat/>
    <w:rsid w:val="00330076"/>
    <w:rPr>
      <w:rFonts w:ascii="Arial" w:eastAsia="Times New Roman" w:hAnsi="Arial" w:cs="Arial"/>
      <w:szCs w:val="20"/>
      <w:lang w:eastAsia="de-DE"/>
    </w:rPr>
  </w:style>
  <w:style w:type="character" w:customStyle="1" w:styleId="WBL1Zchn">
    <w:name w:val="WBL_1 Zchn"/>
    <w:basedOn w:val="WBL2Zchn"/>
    <w:link w:val="WBL1"/>
    <w:rsid w:val="00A673AD"/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paragraph" w:customStyle="1" w:styleId="WBL3">
    <w:name w:val="WBL_3"/>
    <w:basedOn w:val="WBL2"/>
    <w:qFormat/>
    <w:rsid w:val="002B25C8"/>
    <w:pPr>
      <w:spacing w:before="240" w:after="60"/>
    </w:pPr>
    <w:rPr>
      <w:sz w:val="20"/>
    </w:rPr>
  </w:style>
  <w:style w:type="character" w:customStyle="1" w:styleId="WBLTextZchn">
    <w:name w:val="WBL_Text Zchn"/>
    <w:basedOn w:val="Absatz-Standardschriftart"/>
    <w:link w:val="WBLText"/>
    <w:rsid w:val="00330076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99"/>
    <w:rsid w:val="00D0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LAbsenderzeileFenster">
    <w:name w:val="WBL_Absenderzeile Fenster"/>
    <w:next w:val="WBLText"/>
    <w:link w:val="WBLAbsenderzeileFensterZchn"/>
    <w:qFormat/>
    <w:rsid w:val="00B0126A"/>
    <w:pPr>
      <w:adjustRightInd w:val="0"/>
      <w:spacing w:after="160"/>
      <w:contextualSpacing/>
    </w:pPr>
    <w:rPr>
      <w:rFonts w:ascii="Arial" w:eastAsia="Times New Roman" w:hAnsi="Arial" w:cs="Arial"/>
      <w:sz w:val="14"/>
      <w:szCs w:val="14"/>
      <w:lang w:eastAsia="de-DE"/>
    </w:rPr>
  </w:style>
  <w:style w:type="character" w:customStyle="1" w:styleId="WBLAbsenderzeileFensterZchn">
    <w:name w:val="WBL_Absenderzeile Fenster Zchn"/>
    <w:basedOn w:val="Absatz-Standardschriftart"/>
    <w:link w:val="WBLAbsenderzeileFenster"/>
    <w:rsid w:val="00B0126A"/>
    <w:rPr>
      <w:rFonts w:ascii="Arial" w:eastAsia="Times New Roman" w:hAnsi="Arial" w:cs="Arial"/>
      <w:sz w:val="14"/>
      <w:szCs w:val="14"/>
      <w:lang w:eastAsia="de-DE"/>
    </w:rPr>
  </w:style>
  <w:style w:type="character" w:styleId="Hyperlink">
    <w:name w:val="Hyperlink"/>
    <w:uiPriority w:val="99"/>
    <w:unhideWhenUsed/>
    <w:rsid w:val="004174BA"/>
    <w:rPr>
      <w:rFonts w:ascii="Arial" w:hAnsi="Arial"/>
      <w:b w:val="0"/>
      <w:i w:val="0"/>
      <w:color w:val="0000FF" w:themeColor="hyperlink"/>
      <w:sz w:val="18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73AD"/>
    <w:rPr>
      <w:color w:val="605E5C"/>
      <w:shd w:val="clear" w:color="auto" w:fill="E1DFDD"/>
    </w:rPr>
  </w:style>
  <w:style w:type="paragraph" w:customStyle="1" w:styleId="WBLListe">
    <w:name w:val="WBL_Liste"/>
    <w:next w:val="WBLText"/>
    <w:qFormat/>
    <w:rsid w:val="001E2CB5"/>
    <w:pPr>
      <w:numPr>
        <w:numId w:val="15"/>
      </w:numPr>
      <w:spacing w:after="160"/>
      <w:ind w:left="646" w:hanging="306"/>
      <w:contextualSpacing/>
    </w:pPr>
    <w:rPr>
      <w:rFonts w:ascii="Arial" w:eastAsia="Times New Roman" w:hAnsi="Arial" w:cs="Arial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F1D32"/>
    <w:rPr>
      <w:color w:val="800080" w:themeColor="followedHyperlink"/>
      <w:u w:val="single"/>
    </w:rPr>
  </w:style>
  <w:style w:type="paragraph" w:customStyle="1" w:styleId="WBLAbsender">
    <w:name w:val="WBL_Absender"/>
    <w:basedOn w:val="WBLText"/>
    <w:qFormat/>
    <w:rsid w:val="00E131F8"/>
    <w:pPr>
      <w:framePr w:hSpace="142" w:wrap="around" w:vAnchor="page" w:hAnchor="margin" w:y="2836"/>
      <w:suppressOverlap/>
      <w:jc w:val="right"/>
    </w:pPr>
    <w:rPr>
      <w:color w:val="808080" w:themeColor="background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33"/>
    <w:rPr>
      <w:rFonts w:ascii="Times New Roman" w:hAnsi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533"/>
    <w:rPr>
      <w:rFonts w:ascii="Times New Roman" w:eastAsia="Times New Roman" w:hAnsi="Times New Roman" w:cs="Times New Roman"/>
      <w:color w:val="7F7F7F" w:themeColor="text1" w:themeTint="80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4E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4E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4EFF"/>
    <w:rPr>
      <w:rFonts w:ascii="Arial" w:eastAsia="Times New Roman" w:hAnsi="Arial" w:cs="Times New Roman"/>
      <w:color w:val="7F7F7F" w:themeColor="text1" w:themeTint="8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4E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4EFF"/>
    <w:rPr>
      <w:rFonts w:ascii="Arial" w:eastAsia="Times New Roman" w:hAnsi="Arial" w:cs="Times New Roman"/>
      <w:b/>
      <w:bCs/>
      <w:color w:val="7F7F7F" w:themeColor="text1" w:themeTint="80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F83F51"/>
    <w:rPr>
      <w:rFonts w:ascii="Arial" w:eastAsia="Times New Roman" w:hAnsi="Arial" w:cs="Times New Roman"/>
      <w:color w:val="7F7F7F" w:themeColor="text1" w:themeTint="80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dbauernlotse.n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kehayova\AppData\Local\Microsoft\Windows\INetCache\Content.Outlook\XQ218XBU\WBL_Anschreiben_F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FEA29-2E31-449A-A133-993169D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WBL_Anschreiben_FIN</Template>
  <TotalTime>0</TotalTime>
  <Pages>4</Pages>
  <Words>284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Kehayova</dc:creator>
  <cp:keywords/>
  <dc:description/>
  <cp:lastModifiedBy>Andrea Wanninger</cp:lastModifiedBy>
  <cp:revision>2</cp:revision>
  <cp:lastPrinted>2019-08-07T12:23:00Z</cp:lastPrinted>
  <dcterms:created xsi:type="dcterms:W3CDTF">2019-10-25T09:20:00Z</dcterms:created>
  <dcterms:modified xsi:type="dcterms:W3CDTF">2019-10-25T09:20:00Z</dcterms:modified>
</cp:coreProperties>
</file>